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医药创新产业园一期E栋厂房内部设备设施主线路安装工程电缆桥架采购项目公开询价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医药创新产业园一期E栋厂房内部设备设施主线路安装工程电缆桥架采购项目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9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869"/>
        <w:gridCol w:w="2986"/>
        <w:gridCol w:w="1145"/>
        <w:gridCol w:w="955"/>
        <w:gridCol w:w="16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，2mm厚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报价前请务必勘察现场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，2mm厚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，2mm厚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 xml:space="preserve">于先生    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13511567337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（报价前请务必联系项目负责人勘察现场）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0818732"/>
      <w:bookmarkStart w:id="3" w:name="_Toc62734871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7743463"/>
    <w:rsid w:val="28B317DA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9C23727"/>
    <w:rsid w:val="4A242B72"/>
    <w:rsid w:val="4A445444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BC72BE"/>
    <w:rsid w:val="567F58DD"/>
    <w:rsid w:val="568E3C42"/>
    <w:rsid w:val="599E1B42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2E0210B"/>
    <w:rsid w:val="63917746"/>
    <w:rsid w:val="63BC45E5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2914</Words>
  <Characters>3161</Characters>
  <Lines>0</Lines>
  <Paragraphs>0</Paragraphs>
  <TotalTime>23</TotalTime>
  <ScaleCrop>false</ScaleCrop>
  <LinksUpToDate>false</LinksUpToDate>
  <CharactersWithSpaces>3631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2022-08-15T08:48:54Z</cp:lastPrinted>
  <dcterms:modified xsi:type="dcterms:W3CDTF">2022-08-15T08:57:27Z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64A5E1E7AFE147A985082E4EF35B740E</vt:lpwstr>
  </property>
</Properties>
</file>