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bookmarkStart w:id="5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青口临沂7#院临时电工程采购断路器项目</w:t>
      </w:r>
      <w:bookmarkEnd w:id="5"/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青口临沂7#院临时电工程采购断路器项目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72"/>
        <w:gridCol w:w="3422"/>
        <w:gridCol w:w="941"/>
        <w:gridCol w:w="709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智能真空断路器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10KV-630A 含支架、刀闸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12035.40元（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赵先生          电话：13951493559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1288"/>
      <w:bookmarkStart w:id="2" w:name="_Toc62734871"/>
      <w:bookmarkStart w:id="3" w:name="_Toc61877376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7A1658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8916DF"/>
    <w:rsid w:val="02AA0BB1"/>
    <w:rsid w:val="04964401"/>
    <w:rsid w:val="04B241CB"/>
    <w:rsid w:val="04B52C5F"/>
    <w:rsid w:val="05495782"/>
    <w:rsid w:val="05500BDA"/>
    <w:rsid w:val="05706FE5"/>
    <w:rsid w:val="05E92F65"/>
    <w:rsid w:val="06B37672"/>
    <w:rsid w:val="06F757B1"/>
    <w:rsid w:val="07732311"/>
    <w:rsid w:val="080A06A7"/>
    <w:rsid w:val="08A96810"/>
    <w:rsid w:val="0A3638C9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A227BD"/>
    <w:rsid w:val="11D719B9"/>
    <w:rsid w:val="12377C75"/>
    <w:rsid w:val="12960FB7"/>
    <w:rsid w:val="13401E6A"/>
    <w:rsid w:val="137A57A0"/>
    <w:rsid w:val="137F5319"/>
    <w:rsid w:val="13E511E6"/>
    <w:rsid w:val="14057B62"/>
    <w:rsid w:val="156863F4"/>
    <w:rsid w:val="157838C2"/>
    <w:rsid w:val="15C529EA"/>
    <w:rsid w:val="16BD7DED"/>
    <w:rsid w:val="178640CA"/>
    <w:rsid w:val="17B339D8"/>
    <w:rsid w:val="17C9440E"/>
    <w:rsid w:val="18DF3CE9"/>
    <w:rsid w:val="1A0863A5"/>
    <w:rsid w:val="1B523C11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199699D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B669AE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491B00"/>
    <w:rsid w:val="3B5D4A7E"/>
    <w:rsid w:val="3BC75965"/>
    <w:rsid w:val="3BF2259F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6C4029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C34CE5"/>
    <w:rsid w:val="50DC5CB3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4F7C8D"/>
    <w:rsid w:val="5A7259C5"/>
    <w:rsid w:val="5B0416A8"/>
    <w:rsid w:val="5B215ACE"/>
    <w:rsid w:val="5C5F030B"/>
    <w:rsid w:val="5D4F3D43"/>
    <w:rsid w:val="5F712CC8"/>
    <w:rsid w:val="5F8E09FE"/>
    <w:rsid w:val="5FF80052"/>
    <w:rsid w:val="60171399"/>
    <w:rsid w:val="60AC0C42"/>
    <w:rsid w:val="615B411F"/>
    <w:rsid w:val="61651638"/>
    <w:rsid w:val="61A20F78"/>
    <w:rsid w:val="62277FB2"/>
    <w:rsid w:val="625F19EC"/>
    <w:rsid w:val="62CF4061"/>
    <w:rsid w:val="62E0210B"/>
    <w:rsid w:val="63917746"/>
    <w:rsid w:val="63BC45E5"/>
    <w:rsid w:val="64F824D7"/>
    <w:rsid w:val="652C07E4"/>
    <w:rsid w:val="65442AE4"/>
    <w:rsid w:val="654E74BF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D5E354D"/>
    <w:rsid w:val="6E123E67"/>
    <w:rsid w:val="6FD05675"/>
    <w:rsid w:val="708D0D4A"/>
    <w:rsid w:val="70C40C1C"/>
    <w:rsid w:val="71487932"/>
    <w:rsid w:val="71FD4A4D"/>
    <w:rsid w:val="725256DA"/>
    <w:rsid w:val="727B566C"/>
    <w:rsid w:val="73171838"/>
    <w:rsid w:val="75224837"/>
    <w:rsid w:val="753B2405"/>
    <w:rsid w:val="76074DF1"/>
    <w:rsid w:val="76135B49"/>
    <w:rsid w:val="775018D4"/>
    <w:rsid w:val="77A17922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7B314F"/>
    <w:rsid w:val="7F827B61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2868</Words>
  <Characters>3098</Characters>
  <Lines>0</Lines>
  <Paragraphs>0</Paragraphs>
  <TotalTime>7</TotalTime>
  <ScaleCrop>false</ScaleCrop>
  <LinksUpToDate>false</LinksUpToDate>
  <CharactersWithSpaces>3607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2023-02-28T06:26:19Z</cp:lastPrinted>
  <dcterms:modified xsi:type="dcterms:W3CDTF">2023-02-28T06:55:23Z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64A5E1E7AFE147A985082E4EF35B740E</vt:lpwstr>
  </property>
</Properties>
</file>